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83" w:rsidRDefault="00BF6083" w:rsidP="0043250D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BF6083" w:rsidRDefault="00BF6083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F6083" w:rsidRPr="00745D1C" w:rsidRDefault="00BF6083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27 июня 2017 </w:t>
      </w:r>
      <w:r w:rsidRPr="00745D1C">
        <w:rPr>
          <w:rFonts w:ascii="Times New Roman" w:hAnsi="Times New Roman"/>
          <w:b/>
          <w:sz w:val="28"/>
          <w:szCs w:val="28"/>
        </w:rPr>
        <w:t xml:space="preserve">г. №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BF6083" w:rsidRPr="00A51733" w:rsidRDefault="00BF6083" w:rsidP="006E5276">
      <w:pPr>
        <w:jc w:val="center"/>
        <w:rPr>
          <w:rFonts w:ascii="Times New Roman" w:hAnsi="Times New Roman"/>
          <w:b/>
          <w:sz w:val="28"/>
          <w:szCs w:val="28"/>
        </w:rPr>
      </w:pPr>
      <w:r w:rsidRPr="00A51733">
        <w:rPr>
          <w:rFonts w:ascii="Times New Roman" w:hAnsi="Times New Roman"/>
          <w:b/>
          <w:sz w:val="28"/>
          <w:szCs w:val="28"/>
          <w:lang w:eastAsia="ru-RU"/>
        </w:rPr>
        <w:t>Практика реализации муниципальными унитарными предприятиями и муниципальными бюджетными учреждениями мероприятий по противодействию коррупции в рамках исполнения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BF6083" w:rsidRDefault="00BF6083" w:rsidP="0077064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ab/>
      </w:r>
      <w:r w:rsidRPr="003F79A9">
        <w:rPr>
          <w:rFonts w:ascii="Times New Roman" w:hAnsi="Times New Roman"/>
          <w:sz w:val="27"/>
          <w:szCs w:val="27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</w:t>
      </w:r>
      <w:r w:rsidRPr="003F79A9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директора Департамента экономического развития, предпринимательства и торговли и директора Департамента финансов и имущества </w:t>
      </w:r>
      <w:r w:rsidRPr="003F79A9">
        <w:rPr>
          <w:rFonts w:ascii="Times New Roman" w:hAnsi="Times New Roman"/>
          <w:sz w:val="27"/>
          <w:szCs w:val="27"/>
          <w:lang w:eastAsia="ru-RU"/>
        </w:rPr>
        <w:t>о практике</w:t>
      </w:r>
      <w:r w:rsidRPr="003F79A9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3F79A9">
        <w:rPr>
          <w:rFonts w:ascii="Times New Roman" w:hAnsi="Times New Roman"/>
          <w:sz w:val="27"/>
          <w:szCs w:val="27"/>
          <w:lang w:eastAsia="ru-RU"/>
        </w:rPr>
        <w:t>реализации муниципальными унитарными предприятиями и муниципальными бюджетными учреждениями мероприятий по противодействию коррупции в рамках исполнения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Pr="003F79A9">
        <w:rPr>
          <w:rFonts w:ascii="Times New Roman" w:hAnsi="Times New Roman"/>
          <w:sz w:val="27"/>
          <w:szCs w:val="27"/>
        </w:rPr>
        <w:t xml:space="preserve">, Совет при Главе города Кургана по противодействию коррупции </w:t>
      </w:r>
      <w:r w:rsidRPr="003F79A9">
        <w:rPr>
          <w:rFonts w:ascii="Times New Roman" w:hAnsi="Times New Roman"/>
          <w:b/>
          <w:sz w:val="27"/>
          <w:szCs w:val="27"/>
        </w:rPr>
        <w:t>решил:</w:t>
      </w:r>
    </w:p>
    <w:p w:rsidR="00BF6083" w:rsidRPr="0077064C" w:rsidRDefault="00BF6083" w:rsidP="0077064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1. </w:t>
      </w:r>
      <w:r w:rsidRPr="0077064C">
        <w:rPr>
          <w:rFonts w:ascii="Times New Roman" w:hAnsi="Times New Roman"/>
          <w:sz w:val="27"/>
          <w:szCs w:val="27"/>
        </w:rPr>
        <w:t>Информацию принять к сведению.</w:t>
      </w:r>
    </w:p>
    <w:p w:rsidR="00BF6083" w:rsidRDefault="00BF6083" w:rsidP="000C5E5D">
      <w:pPr>
        <w:pStyle w:val="NormalWeb"/>
        <w:keepLines/>
        <w:widowControl w:val="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2. </w:t>
      </w:r>
      <w:r w:rsidRPr="003F79A9">
        <w:rPr>
          <w:sz w:val="27"/>
          <w:szCs w:val="27"/>
        </w:rPr>
        <w:t xml:space="preserve">Рекомендовать УМВД России по городу Кургану </w:t>
      </w:r>
      <w:r>
        <w:rPr>
          <w:sz w:val="27"/>
          <w:szCs w:val="27"/>
        </w:rPr>
        <w:t xml:space="preserve">на системной основе </w:t>
      </w:r>
      <w:r w:rsidRPr="003F79A9">
        <w:rPr>
          <w:sz w:val="27"/>
          <w:szCs w:val="27"/>
        </w:rPr>
        <w:t>информировать Со</w:t>
      </w:r>
      <w:r>
        <w:rPr>
          <w:sz w:val="27"/>
          <w:szCs w:val="27"/>
        </w:rPr>
        <w:t xml:space="preserve">вет о результатах рассмотрения </w:t>
      </w:r>
      <w:r w:rsidRPr="003F79A9">
        <w:rPr>
          <w:sz w:val="27"/>
          <w:szCs w:val="27"/>
        </w:rPr>
        <w:t>нарушений при осуществлении закупок товаров, работ, услуг для обеспечения муниципальных нужд</w:t>
      </w:r>
    </w:p>
    <w:p w:rsidR="00BF6083" w:rsidRPr="003F79A9" w:rsidRDefault="00BF6083" w:rsidP="000C5E5D">
      <w:pPr>
        <w:pStyle w:val="NormalWeb"/>
        <w:keepLines/>
        <w:widowControl w:val="0"/>
        <w:spacing w:before="0" w:beforeAutospacing="0" w:after="0" w:afterAutospacing="0"/>
        <w:jc w:val="right"/>
        <w:rPr>
          <w:sz w:val="27"/>
          <w:szCs w:val="27"/>
        </w:rPr>
      </w:pPr>
      <w:r w:rsidRPr="003F79A9">
        <w:rPr>
          <w:sz w:val="27"/>
          <w:szCs w:val="27"/>
        </w:rPr>
        <w:t xml:space="preserve">(срок – </w:t>
      </w:r>
      <w:r>
        <w:rPr>
          <w:sz w:val="27"/>
          <w:szCs w:val="27"/>
        </w:rPr>
        <w:t>постоянно</w:t>
      </w:r>
      <w:r w:rsidRPr="003F79A9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BF6083" w:rsidRDefault="00BF6083" w:rsidP="0077064C">
      <w:pPr>
        <w:pStyle w:val="NormalWeb"/>
        <w:keepLines/>
        <w:widowControl w:val="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3. </w:t>
      </w:r>
      <w:r w:rsidRPr="003F79A9">
        <w:rPr>
          <w:sz w:val="27"/>
          <w:szCs w:val="27"/>
        </w:rPr>
        <w:t>Рекомендовать Администрации города Кургана:</w:t>
      </w:r>
    </w:p>
    <w:p w:rsidR="00BF6083" w:rsidRDefault="00BF6083" w:rsidP="000C5E5D">
      <w:pPr>
        <w:pStyle w:val="NormalWeb"/>
        <w:keepLines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 </w:t>
      </w:r>
      <w:r w:rsidRPr="00D85B71">
        <w:rPr>
          <w:sz w:val="27"/>
          <w:szCs w:val="27"/>
        </w:rPr>
        <w:t>повысить качество рассмотрения заявок на осуществление закупок особое внимание уделять пресечению нарушений при установлении незаконных требований к участнику закупки. При выявлении признаков формирования заявки под конкретного участника закупки направлять информацию в правоохранительные органы</w:t>
      </w:r>
    </w:p>
    <w:p w:rsidR="00BF6083" w:rsidRDefault="00BF6083" w:rsidP="000C5E5D">
      <w:pPr>
        <w:pStyle w:val="NormalWeb"/>
        <w:keepLines/>
        <w:widowControl w:val="0"/>
        <w:spacing w:before="0" w:beforeAutospacing="0" w:after="0" w:afterAutospacing="0"/>
        <w:ind w:firstLine="720"/>
        <w:jc w:val="right"/>
        <w:rPr>
          <w:sz w:val="27"/>
          <w:szCs w:val="27"/>
        </w:rPr>
      </w:pPr>
      <w:r w:rsidRPr="00D85B71">
        <w:rPr>
          <w:sz w:val="27"/>
          <w:szCs w:val="27"/>
        </w:rPr>
        <w:t xml:space="preserve">(срок – 2 полугодие </w:t>
      </w:r>
      <w:smartTag w:uri="urn:schemas-microsoft-com:office:smarttags" w:element="metricconverter">
        <w:smartTagPr>
          <w:attr w:name="ProductID" w:val="2017 г"/>
        </w:smartTagPr>
        <w:r w:rsidRPr="00D85B71">
          <w:rPr>
            <w:sz w:val="27"/>
            <w:szCs w:val="27"/>
          </w:rPr>
          <w:t>2017 г</w:t>
        </w:r>
      </w:smartTag>
      <w:r w:rsidRPr="00D85B71">
        <w:rPr>
          <w:sz w:val="27"/>
          <w:szCs w:val="27"/>
        </w:rPr>
        <w:t>.)</w:t>
      </w:r>
      <w:r>
        <w:rPr>
          <w:sz w:val="27"/>
          <w:szCs w:val="27"/>
        </w:rPr>
        <w:t>;</w:t>
      </w:r>
      <w:r>
        <w:rPr>
          <w:sz w:val="27"/>
          <w:szCs w:val="27"/>
        </w:rPr>
        <w:tab/>
      </w:r>
    </w:p>
    <w:p w:rsidR="00BF6083" w:rsidRDefault="00BF6083" w:rsidP="000C5E5D">
      <w:pPr>
        <w:pStyle w:val="NormalWeb"/>
        <w:keepLines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 </w:t>
      </w:r>
      <w:r w:rsidRPr="00C163E5">
        <w:rPr>
          <w:sz w:val="27"/>
          <w:szCs w:val="27"/>
        </w:rPr>
        <w:t>продолжить на постоянной основе работу по проведению проверочных мероприятий в отношении муниципальных бюджетных учреждений и муниципальных унитарных предприятий в рамках полномочий, установленных Федеральным законом от 05.04.2013 г. № 44-ФЗ. Представлять соответствующую информацию в Совет</w:t>
      </w:r>
    </w:p>
    <w:p w:rsidR="00BF6083" w:rsidRDefault="00BF6083" w:rsidP="000C5E5D">
      <w:pPr>
        <w:pStyle w:val="NormalWeb"/>
        <w:keepLines/>
        <w:widowControl w:val="0"/>
        <w:spacing w:before="0" w:beforeAutospacing="0" w:after="0" w:afterAutospacing="0"/>
        <w:ind w:firstLine="720"/>
        <w:jc w:val="right"/>
        <w:rPr>
          <w:sz w:val="27"/>
          <w:szCs w:val="27"/>
        </w:rPr>
      </w:pPr>
      <w:r w:rsidRPr="00A3077E">
        <w:rPr>
          <w:sz w:val="27"/>
          <w:szCs w:val="27"/>
        </w:rPr>
        <w:t>(срок –</w:t>
      </w:r>
      <w:r>
        <w:rPr>
          <w:sz w:val="27"/>
          <w:szCs w:val="27"/>
        </w:rPr>
        <w:t xml:space="preserve"> ежеквартально, до 5 числа следующего за отчетным</w:t>
      </w:r>
      <w:r w:rsidRPr="00A3077E">
        <w:rPr>
          <w:sz w:val="27"/>
          <w:szCs w:val="27"/>
        </w:rPr>
        <w:t>)</w:t>
      </w:r>
      <w:r>
        <w:rPr>
          <w:sz w:val="27"/>
          <w:szCs w:val="27"/>
        </w:rPr>
        <w:t>;</w:t>
      </w:r>
    </w:p>
    <w:p w:rsidR="00BF6083" w:rsidRDefault="00BF6083" w:rsidP="00DB1C03">
      <w:pPr>
        <w:pStyle w:val="NormalWeb"/>
        <w:keepLines/>
        <w:widowControl w:val="0"/>
        <w:spacing w:before="0" w:beforeAutospacing="0" w:after="0" w:afterAutospacing="0"/>
        <w:ind w:left="142"/>
        <w:jc w:val="both"/>
        <w:rPr>
          <w:sz w:val="27"/>
          <w:szCs w:val="27"/>
        </w:rPr>
      </w:pPr>
      <w:r>
        <w:rPr>
          <w:sz w:val="27"/>
          <w:szCs w:val="27"/>
        </w:rPr>
        <w:tab/>
        <w:t>3.3 обеспечить методологическое сопровождение деятельности муниципальных заказчиков</w:t>
      </w:r>
    </w:p>
    <w:p w:rsidR="00BF6083" w:rsidRDefault="00BF6083" w:rsidP="00DB1C03">
      <w:pPr>
        <w:pStyle w:val="NormalWeb"/>
        <w:keepLines/>
        <w:widowControl w:val="0"/>
        <w:spacing w:before="0" w:beforeAutospacing="0" w:after="0" w:afterAutospacing="0"/>
        <w:jc w:val="right"/>
        <w:rPr>
          <w:sz w:val="27"/>
          <w:szCs w:val="27"/>
        </w:rPr>
      </w:pPr>
      <w:r w:rsidRPr="00E02159">
        <w:rPr>
          <w:sz w:val="27"/>
          <w:szCs w:val="27"/>
        </w:rPr>
        <w:t xml:space="preserve">(срок – </w:t>
      </w:r>
      <w:r>
        <w:rPr>
          <w:sz w:val="27"/>
          <w:szCs w:val="27"/>
        </w:rPr>
        <w:t>постоянно</w:t>
      </w:r>
      <w:r w:rsidRPr="00E02159">
        <w:rPr>
          <w:sz w:val="27"/>
          <w:szCs w:val="27"/>
        </w:rPr>
        <w:t>)</w:t>
      </w:r>
      <w:r>
        <w:rPr>
          <w:sz w:val="27"/>
          <w:szCs w:val="27"/>
        </w:rPr>
        <w:t>;</w:t>
      </w:r>
    </w:p>
    <w:p w:rsidR="00BF6083" w:rsidRDefault="00BF6083" w:rsidP="000C5E5D">
      <w:pPr>
        <w:pStyle w:val="NormalWeb"/>
        <w:keepLines/>
        <w:widowControl w:val="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3.4 </w:t>
      </w:r>
      <w:r w:rsidRPr="00E02159">
        <w:rPr>
          <w:sz w:val="27"/>
          <w:szCs w:val="27"/>
        </w:rPr>
        <w:t xml:space="preserve">организовать обучающие семинары </w:t>
      </w:r>
      <w:r>
        <w:rPr>
          <w:sz w:val="27"/>
          <w:szCs w:val="27"/>
        </w:rPr>
        <w:t xml:space="preserve">контрактных управляющих </w:t>
      </w:r>
      <w:r w:rsidRPr="00E02159">
        <w:rPr>
          <w:sz w:val="27"/>
          <w:szCs w:val="27"/>
        </w:rPr>
        <w:t>муниципальных унитарных предприятий и муниципальных бюджетных учреждений по практике применения Федерального закона от 05.04.2013 г. № 44-ФЗ</w:t>
      </w:r>
    </w:p>
    <w:p w:rsidR="00BF6083" w:rsidRPr="003F79A9" w:rsidRDefault="00BF6083" w:rsidP="000C5E5D">
      <w:pPr>
        <w:pStyle w:val="NormalWeb"/>
        <w:keepLines/>
        <w:widowControl w:val="0"/>
        <w:spacing w:before="0" w:beforeAutospacing="0" w:after="0" w:afterAutospacing="0"/>
        <w:jc w:val="right"/>
        <w:rPr>
          <w:sz w:val="27"/>
          <w:szCs w:val="27"/>
        </w:rPr>
      </w:pPr>
      <w:r w:rsidRPr="003F79A9">
        <w:rPr>
          <w:sz w:val="27"/>
          <w:szCs w:val="27"/>
        </w:rPr>
        <w:t>(срок –</w:t>
      </w:r>
      <w:r>
        <w:rPr>
          <w:sz w:val="27"/>
          <w:szCs w:val="27"/>
        </w:rPr>
        <w:t xml:space="preserve">2 полугодие </w:t>
      </w:r>
      <w:smartTag w:uri="urn:schemas-microsoft-com:office:smarttags" w:element="metricconverter">
        <w:smartTagPr>
          <w:attr w:name="ProductID" w:val="2017 г"/>
        </w:smartTagPr>
        <w:r w:rsidRPr="003F79A9">
          <w:rPr>
            <w:sz w:val="27"/>
            <w:szCs w:val="27"/>
          </w:rPr>
          <w:t>2017 г</w:t>
        </w:r>
      </w:smartTag>
      <w:r w:rsidRPr="003F79A9">
        <w:rPr>
          <w:sz w:val="27"/>
          <w:szCs w:val="27"/>
        </w:rPr>
        <w:t>.)</w:t>
      </w:r>
      <w:r>
        <w:rPr>
          <w:sz w:val="27"/>
          <w:szCs w:val="27"/>
        </w:rPr>
        <w:t>.</w:t>
      </w:r>
    </w:p>
    <w:p w:rsidR="00BF6083" w:rsidRPr="003F79A9" w:rsidRDefault="00BF6083" w:rsidP="0077064C">
      <w:pPr>
        <w:pStyle w:val="western"/>
        <w:keepLines/>
        <w:widowControl w:val="0"/>
        <w:spacing w:before="29" w:beforeAutospacing="0" w:after="29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4. </w:t>
      </w:r>
      <w:r w:rsidRPr="003F79A9">
        <w:rPr>
          <w:sz w:val="27"/>
          <w:szCs w:val="27"/>
        </w:rPr>
        <w:t>Информацию о выполнении настоящего решения представить в Совет в срок до 15.12.2017 г.</w:t>
      </w:r>
    </w:p>
    <w:p w:rsidR="00BF6083" w:rsidRDefault="00BF6083" w:rsidP="0077064C">
      <w:pPr>
        <w:pStyle w:val="NormalWeb"/>
        <w:keepLines/>
        <w:widowControl w:val="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5. </w:t>
      </w:r>
      <w:bookmarkStart w:id="0" w:name="_GoBack"/>
      <w:bookmarkEnd w:id="0"/>
      <w:r w:rsidRPr="003F79A9">
        <w:rPr>
          <w:sz w:val="27"/>
          <w:szCs w:val="27"/>
        </w:rPr>
        <w:t>Контроль за выполнением настоящего решения возложить на УМВД России по городу Кургану и Администрацию города Кургана.</w:t>
      </w:r>
    </w:p>
    <w:p w:rsidR="00BF6083" w:rsidRDefault="00BF6083" w:rsidP="00A3077E">
      <w:pPr>
        <w:pStyle w:val="NormalWeb"/>
        <w:keepLines/>
        <w:widowControl w:val="0"/>
        <w:spacing w:before="0" w:beforeAutospacing="0" w:after="0" w:afterAutospacing="0"/>
        <w:jc w:val="both"/>
        <w:rPr>
          <w:sz w:val="27"/>
          <w:szCs w:val="27"/>
        </w:rPr>
      </w:pPr>
    </w:p>
    <w:p w:rsidR="00BF6083" w:rsidRDefault="00BF6083" w:rsidP="00A3077E">
      <w:pPr>
        <w:pStyle w:val="NormalWeb"/>
        <w:keepLines/>
        <w:widowControl w:val="0"/>
        <w:spacing w:before="0" w:beforeAutospacing="0" w:after="0" w:afterAutospacing="0"/>
        <w:jc w:val="both"/>
        <w:rPr>
          <w:sz w:val="27"/>
          <w:szCs w:val="27"/>
        </w:rPr>
      </w:pPr>
    </w:p>
    <w:p w:rsidR="00BF6083" w:rsidRPr="003F79A9" w:rsidRDefault="00BF6083" w:rsidP="00A3077E">
      <w:pPr>
        <w:pStyle w:val="NormalWeb"/>
        <w:keepLines/>
        <w:widowControl w:val="0"/>
        <w:spacing w:before="0" w:beforeAutospacing="0" w:after="0" w:afterAutospacing="0"/>
        <w:jc w:val="both"/>
        <w:rPr>
          <w:sz w:val="27"/>
          <w:szCs w:val="27"/>
        </w:rPr>
      </w:pPr>
    </w:p>
    <w:p w:rsidR="00BF6083" w:rsidRPr="003F79A9" w:rsidRDefault="00BF6083" w:rsidP="006E2D43">
      <w:pPr>
        <w:pStyle w:val="western"/>
        <w:spacing w:before="29" w:beforeAutospacing="0" w:after="29" w:afterAutospacing="0"/>
        <w:jc w:val="both"/>
        <w:rPr>
          <w:sz w:val="27"/>
          <w:szCs w:val="27"/>
        </w:rPr>
      </w:pPr>
      <w:r w:rsidRPr="003F79A9">
        <w:rPr>
          <w:sz w:val="27"/>
          <w:szCs w:val="27"/>
        </w:rPr>
        <w:t>Председатель Совета,</w:t>
      </w:r>
    </w:p>
    <w:p w:rsidR="00BF6083" w:rsidRPr="003F79A9" w:rsidRDefault="00BF6083" w:rsidP="006E2D43">
      <w:pPr>
        <w:pStyle w:val="western"/>
        <w:spacing w:before="29" w:beforeAutospacing="0" w:after="29" w:afterAutospacing="0"/>
        <w:jc w:val="both"/>
        <w:rPr>
          <w:sz w:val="27"/>
          <w:szCs w:val="27"/>
        </w:rPr>
      </w:pPr>
      <w:r w:rsidRPr="003F79A9">
        <w:rPr>
          <w:sz w:val="27"/>
          <w:szCs w:val="27"/>
        </w:rPr>
        <w:t xml:space="preserve">Глава города Кургана                                                                   </w:t>
      </w:r>
      <w:r>
        <w:rPr>
          <w:sz w:val="27"/>
          <w:szCs w:val="27"/>
        </w:rPr>
        <w:t xml:space="preserve">        </w:t>
      </w:r>
      <w:r w:rsidRPr="003F79A9">
        <w:rPr>
          <w:sz w:val="27"/>
          <w:szCs w:val="27"/>
        </w:rPr>
        <w:t xml:space="preserve"> С.В. Руденко</w:t>
      </w:r>
    </w:p>
    <w:sectPr w:rsidR="00BF6083" w:rsidRPr="003F79A9" w:rsidSect="00DE03AC">
      <w:headerReference w:type="even" r:id="rId7"/>
      <w:headerReference w:type="default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83" w:rsidRDefault="00BF6083">
      <w:r>
        <w:separator/>
      </w:r>
    </w:p>
  </w:endnote>
  <w:endnote w:type="continuationSeparator" w:id="1">
    <w:p w:rsidR="00BF6083" w:rsidRDefault="00BF6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83" w:rsidRDefault="00BF6083">
      <w:r>
        <w:separator/>
      </w:r>
    </w:p>
  </w:footnote>
  <w:footnote w:type="continuationSeparator" w:id="1">
    <w:p w:rsidR="00BF6083" w:rsidRDefault="00BF6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83" w:rsidRDefault="00BF6083" w:rsidP="001F1C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6083" w:rsidRDefault="00BF60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83" w:rsidRDefault="00BF6083" w:rsidP="001F1C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F6083" w:rsidRDefault="00BF60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64A"/>
    <w:multiLevelType w:val="multilevel"/>
    <w:tmpl w:val="7B2261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264A0B70"/>
    <w:multiLevelType w:val="multilevel"/>
    <w:tmpl w:val="15D6224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2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31CC"/>
    <w:rsid w:val="00010514"/>
    <w:rsid w:val="00020EAD"/>
    <w:rsid w:val="00027D52"/>
    <w:rsid w:val="00030FCA"/>
    <w:rsid w:val="000316EF"/>
    <w:rsid w:val="00032EB3"/>
    <w:rsid w:val="00045F3B"/>
    <w:rsid w:val="00050AE8"/>
    <w:rsid w:val="00051889"/>
    <w:rsid w:val="00052257"/>
    <w:rsid w:val="0005267D"/>
    <w:rsid w:val="00052A7A"/>
    <w:rsid w:val="000615A8"/>
    <w:rsid w:val="00063628"/>
    <w:rsid w:val="000638BE"/>
    <w:rsid w:val="00066511"/>
    <w:rsid w:val="00066D8E"/>
    <w:rsid w:val="000704AC"/>
    <w:rsid w:val="00070CF1"/>
    <w:rsid w:val="0007165D"/>
    <w:rsid w:val="00073DC5"/>
    <w:rsid w:val="00093DE3"/>
    <w:rsid w:val="000A46E6"/>
    <w:rsid w:val="000A5F5C"/>
    <w:rsid w:val="000A66FD"/>
    <w:rsid w:val="000B52CD"/>
    <w:rsid w:val="000C5E5D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458D"/>
    <w:rsid w:val="00125D67"/>
    <w:rsid w:val="00131962"/>
    <w:rsid w:val="001349F7"/>
    <w:rsid w:val="00140F22"/>
    <w:rsid w:val="001471B1"/>
    <w:rsid w:val="00147966"/>
    <w:rsid w:val="00150985"/>
    <w:rsid w:val="0015623F"/>
    <w:rsid w:val="00182056"/>
    <w:rsid w:val="00185722"/>
    <w:rsid w:val="00192721"/>
    <w:rsid w:val="00194137"/>
    <w:rsid w:val="00195CA9"/>
    <w:rsid w:val="00196CDD"/>
    <w:rsid w:val="001C040D"/>
    <w:rsid w:val="001C33E2"/>
    <w:rsid w:val="001E3A1E"/>
    <w:rsid w:val="001E4A37"/>
    <w:rsid w:val="001E4E19"/>
    <w:rsid w:val="001E5E78"/>
    <w:rsid w:val="001F01D5"/>
    <w:rsid w:val="001F0A34"/>
    <w:rsid w:val="001F1C7C"/>
    <w:rsid w:val="001F4A3E"/>
    <w:rsid w:val="001F5A1A"/>
    <w:rsid w:val="00203BBD"/>
    <w:rsid w:val="00207E42"/>
    <w:rsid w:val="00222981"/>
    <w:rsid w:val="00235AE7"/>
    <w:rsid w:val="002409D4"/>
    <w:rsid w:val="00244A18"/>
    <w:rsid w:val="00245E5D"/>
    <w:rsid w:val="00251A8F"/>
    <w:rsid w:val="00264E7F"/>
    <w:rsid w:val="00265904"/>
    <w:rsid w:val="00271F2B"/>
    <w:rsid w:val="0027238B"/>
    <w:rsid w:val="00286EC9"/>
    <w:rsid w:val="00287BF5"/>
    <w:rsid w:val="00295365"/>
    <w:rsid w:val="002A17FC"/>
    <w:rsid w:val="002A7616"/>
    <w:rsid w:val="002B3F8C"/>
    <w:rsid w:val="002B76FB"/>
    <w:rsid w:val="002B7823"/>
    <w:rsid w:val="002C24EC"/>
    <w:rsid w:val="002C30B9"/>
    <w:rsid w:val="002C5743"/>
    <w:rsid w:val="002E05BD"/>
    <w:rsid w:val="002F47C3"/>
    <w:rsid w:val="002F490C"/>
    <w:rsid w:val="002F5297"/>
    <w:rsid w:val="00313545"/>
    <w:rsid w:val="003145FD"/>
    <w:rsid w:val="00315ABE"/>
    <w:rsid w:val="00320032"/>
    <w:rsid w:val="00323F7C"/>
    <w:rsid w:val="00335E48"/>
    <w:rsid w:val="00362426"/>
    <w:rsid w:val="00367DD2"/>
    <w:rsid w:val="00370687"/>
    <w:rsid w:val="00382923"/>
    <w:rsid w:val="0038741D"/>
    <w:rsid w:val="0039132F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D1425"/>
    <w:rsid w:val="003E0686"/>
    <w:rsid w:val="003E773F"/>
    <w:rsid w:val="003F02D9"/>
    <w:rsid w:val="003F1252"/>
    <w:rsid w:val="003F16E0"/>
    <w:rsid w:val="003F392F"/>
    <w:rsid w:val="003F47AF"/>
    <w:rsid w:val="003F79A9"/>
    <w:rsid w:val="004078D8"/>
    <w:rsid w:val="00410337"/>
    <w:rsid w:val="004168A8"/>
    <w:rsid w:val="00417419"/>
    <w:rsid w:val="004227C2"/>
    <w:rsid w:val="004279E6"/>
    <w:rsid w:val="004316C2"/>
    <w:rsid w:val="0043250D"/>
    <w:rsid w:val="00433544"/>
    <w:rsid w:val="00433AF9"/>
    <w:rsid w:val="00445EAD"/>
    <w:rsid w:val="0045322E"/>
    <w:rsid w:val="00482025"/>
    <w:rsid w:val="0048315B"/>
    <w:rsid w:val="00485491"/>
    <w:rsid w:val="0048550A"/>
    <w:rsid w:val="00485D33"/>
    <w:rsid w:val="0049030A"/>
    <w:rsid w:val="00491ECD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1F97"/>
    <w:rsid w:val="004E6F48"/>
    <w:rsid w:val="004F2DAF"/>
    <w:rsid w:val="00500237"/>
    <w:rsid w:val="005075DB"/>
    <w:rsid w:val="0051168B"/>
    <w:rsid w:val="00512F92"/>
    <w:rsid w:val="0051662E"/>
    <w:rsid w:val="00530AEA"/>
    <w:rsid w:val="00533589"/>
    <w:rsid w:val="00533B94"/>
    <w:rsid w:val="00535505"/>
    <w:rsid w:val="00537C00"/>
    <w:rsid w:val="00545180"/>
    <w:rsid w:val="00550833"/>
    <w:rsid w:val="00552B9C"/>
    <w:rsid w:val="00553882"/>
    <w:rsid w:val="00554506"/>
    <w:rsid w:val="00555527"/>
    <w:rsid w:val="00556D1F"/>
    <w:rsid w:val="005611D9"/>
    <w:rsid w:val="00563968"/>
    <w:rsid w:val="00563A1C"/>
    <w:rsid w:val="00566403"/>
    <w:rsid w:val="00570047"/>
    <w:rsid w:val="00570872"/>
    <w:rsid w:val="00573A5D"/>
    <w:rsid w:val="00574A20"/>
    <w:rsid w:val="00581C63"/>
    <w:rsid w:val="005852E0"/>
    <w:rsid w:val="00587B8B"/>
    <w:rsid w:val="00594D39"/>
    <w:rsid w:val="00597C81"/>
    <w:rsid w:val="005A343A"/>
    <w:rsid w:val="005C264E"/>
    <w:rsid w:val="005C5B1E"/>
    <w:rsid w:val="005D465E"/>
    <w:rsid w:val="005D52F7"/>
    <w:rsid w:val="005E1341"/>
    <w:rsid w:val="005E1D78"/>
    <w:rsid w:val="005E3002"/>
    <w:rsid w:val="005E5BDA"/>
    <w:rsid w:val="006062AA"/>
    <w:rsid w:val="00606BB4"/>
    <w:rsid w:val="00611A46"/>
    <w:rsid w:val="00614166"/>
    <w:rsid w:val="006217AC"/>
    <w:rsid w:val="006229DA"/>
    <w:rsid w:val="0062369A"/>
    <w:rsid w:val="00623A1A"/>
    <w:rsid w:val="006417C0"/>
    <w:rsid w:val="00641F98"/>
    <w:rsid w:val="00642797"/>
    <w:rsid w:val="0065101B"/>
    <w:rsid w:val="0065334E"/>
    <w:rsid w:val="0066390C"/>
    <w:rsid w:val="006661BC"/>
    <w:rsid w:val="00666E21"/>
    <w:rsid w:val="00671C17"/>
    <w:rsid w:val="0067221A"/>
    <w:rsid w:val="00677A6E"/>
    <w:rsid w:val="00677DE0"/>
    <w:rsid w:val="00680F52"/>
    <w:rsid w:val="00682D58"/>
    <w:rsid w:val="00685E69"/>
    <w:rsid w:val="00687576"/>
    <w:rsid w:val="006A1838"/>
    <w:rsid w:val="006A5D70"/>
    <w:rsid w:val="006B7A5D"/>
    <w:rsid w:val="006C08CD"/>
    <w:rsid w:val="006C127A"/>
    <w:rsid w:val="006C1C99"/>
    <w:rsid w:val="006C3632"/>
    <w:rsid w:val="006D4E99"/>
    <w:rsid w:val="006D6940"/>
    <w:rsid w:val="006E2D43"/>
    <w:rsid w:val="006E3065"/>
    <w:rsid w:val="006E5276"/>
    <w:rsid w:val="006F731A"/>
    <w:rsid w:val="00700C6C"/>
    <w:rsid w:val="00701A8D"/>
    <w:rsid w:val="007028EB"/>
    <w:rsid w:val="0070524A"/>
    <w:rsid w:val="00705D8D"/>
    <w:rsid w:val="00714B0C"/>
    <w:rsid w:val="007151CC"/>
    <w:rsid w:val="0071624D"/>
    <w:rsid w:val="007202BD"/>
    <w:rsid w:val="00720A79"/>
    <w:rsid w:val="0072505F"/>
    <w:rsid w:val="0073207A"/>
    <w:rsid w:val="007330A2"/>
    <w:rsid w:val="00736A73"/>
    <w:rsid w:val="00745D1C"/>
    <w:rsid w:val="00751A6F"/>
    <w:rsid w:val="0077064C"/>
    <w:rsid w:val="0077303C"/>
    <w:rsid w:val="007758F4"/>
    <w:rsid w:val="0078405D"/>
    <w:rsid w:val="00790E1B"/>
    <w:rsid w:val="007913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6CF5"/>
    <w:rsid w:val="00857573"/>
    <w:rsid w:val="00861F2C"/>
    <w:rsid w:val="0086367F"/>
    <w:rsid w:val="00865D09"/>
    <w:rsid w:val="00865DC9"/>
    <w:rsid w:val="00871F4B"/>
    <w:rsid w:val="00876642"/>
    <w:rsid w:val="00876676"/>
    <w:rsid w:val="00881349"/>
    <w:rsid w:val="00881EEE"/>
    <w:rsid w:val="008966CA"/>
    <w:rsid w:val="008A1B0B"/>
    <w:rsid w:val="008A3C67"/>
    <w:rsid w:val="008A6D81"/>
    <w:rsid w:val="008B262A"/>
    <w:rsid w:val="008B484A"/>
    <w:rsid w:val="008C1A6A"/>
    <w:rsid w:val="008C4EEC"/>
    <w:rsid w:val="008C712B"/>
    <w:rsid w:val="008D1E07"/>
    <w:rsid w:val="008D3106"/>
    <w:rsid w:val="008D3DDF"/>
    <w:rsid w:val="008D4BAA"/>
    <w:rsid w:val="008E5C83"/>
    <w:rsid w:val="008F5A8D"/>
    <w:rsid w:val="00905B60"/>
    <w:rsid w:val="00910605"/>
    <w:rsid w:val="0091081A"/>
    <w:rsid w:val="009138B0"/>
    <w:rsid w:val="00913CFA"/>
    <w:rsid w:val="00914BE1"/>
    <w:rsid w:val="00915CA8"/>
    <w:rsid w:val="009211F9"/>
    <w:rsid w:val="0092259B"/>
    <w:rsid w:val="00922661"/>
    <w:rsid w:val="00926DAC"/>
    <w:rsid w:val="00930C75"/>
    <w:rsid w:val="00937CE1"/>
    <w:rsid w:val="00940AA2"/>
    <w:rsid w:val="009479C4"/>
    <w:rsid w:val="00957895"/>
    <w:rsid w:val="009657B3"/>
    <w:rsid w:val="0097018F"/>
    <w:rsid w:val="00980F80"/>
    <w:rsid w:val="00981E79"/>
    <w:rsid w:val="00984CF4"/>
    <w:rsid w:val="009877EE"/>
    <w:rsid w:val="0099311D"/>
    <w:rsid w:val="00993F35"/>
    <w:rsid w:val="0099433F"/>
    <w:rsid w:val="009A4DE8"/>
    <w:rsid w:val="009B3CBD"/>
    <w:rsid w:val="009B3D98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4CAF"/>
    <w:rsid w:val="00A17FAC"/>
    <w:rsid w:val="00A21EE9"/>
    <w:rsid w:val="00A22300"/>
    <w:rsid w:val="00A276AB"/>
    <w:rsid w:val="00A3077E"/>
    <w:rsid w:val="00A35051"/>
    <w:rsid w:val="00A43E0B"/>
    <w:rsid w:val="00A44B01"/>
    <w:rsid w:val="00A47625"/>
    <w:rsid w:val="00A5048F"/>
    <w:rsid w:val="00A51733"/>
    <w:rsid w:val="00A53C60"/>
    <w:rsid w:val="00A53FA5"/>
    <w:rsid w:val="00A565F2"/>
    <w:rsid w:val="00A6280B"/>
    <w:rsid w:val="00A64F21"/>
    <w:rsid w:val="00A71590"/>
    <w:rsid w:val="00A87F19"/>
    <w:rsid w:val="00A94020"/>
    <w:rsid w:val="00A94991"/>
    <w:rsid w:val="00AA3903"/>
    <w:rsid w:val="00AB2692"/>
    <w:rsid w:val="00AE4140"/>
    <w:rsid w:val="00AE74BA"/>
    <w:rsid w:val="00AE790E"/>
    <w:rsid w:val="00AF48DD"/>
    <w:rsid w:val="00AF5789"/>
    <w:rsid w:val="00AF610C"/>
    <w:rsid w:val="00B02742"/>
    <w:rsid w:val="00B02DB0"/>
    <w:rsid w:val="00B033C5"/>
    <w:rsid w:val="00B063F2"/>
    <w:rsid w:val="00B117CE"/>
    <w:rsid w:val="00B14415"/>
    <w:rsid w:val="00B15B0F"/>
    <w:rsid w:val="00B35FFC"/>
    <w:rsid w:val="00B36D94"/>
    <w:rsid w:val="00B41F8C"/>
    <w:rsid w:val="00B44558"/>
    <w:rsid w:val="00B47269"/>
    <w:rsid w:val="00B511EA"/>
    <w:rsid w:val="00B57069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74C2"/>
    <w:rsid w:val="00BC175B"/>
    <w:rsid w:val="00BC7DF0"/>
    <w:rsid w:val="00BE0153"/>
    <w:rsid w:val="00BE21DC"/>
    <w:rsid w:val="00BF1B29"/>
    <w:rsid w:val="00BF5C4F"/>
    <w:rsid w:val="00BF6083"/>
    <w:rsid w:val="00C07B55"/>
    <w:rsid w:val="00C1531D"/>
    <w:rsid w:val="00C163E5"/>
    <w:rsid w:val="00C20775"/>
    <w:rsid w:val="00C24973"/>
    <w:rsid w:val="00C2579D"/>
    <w:rsid w:val="00C27A67"/>
    <w:rsid w:val="00C31BF3"/>
    <w:rsid w:val="00C351CF"/>
    <w:rsid w:val="00C46795"/>
    <w:rsid w:val="00C50C4A"/>
    <w:rsid w:val="00C5301F"/>
    <w:rsid w:val="00C67084"/>
    <w:rsid w:val="00C705B7"/>
    <w:rsid w:val="00C7239E"/>
    <w:rsid w:val="00C73CA0"/>
    <w:rsid w:val="00C77118"/>
    <w:rsid w:val="00C81DCB"/>
    <w:rsid w:val="00C82937"/>
    <w:rsid w:val="00C90C2E"/>
    <w:rsid w:val="00C91B65"/>
    <w:rsid w:val="00C92B0D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7B76"/>
    <w:rsid w:val="00CF7902"/>
    <w:rsid w:val="00D00463"/>
    <w:rsid w:val="00D06EA4"/>
    <w:rsid w:val="00D10910"/>
    <w:rsid w:val="00D14DB4"/>
    <w:rsid w:val="00D15211"/>
    <w:rsid w:val="00D25C39"/>
    <w:rsid w:val="00D27070"/>
    <w:rsid w:val="00D2727E"/>
    <w:rsid w:val="00D27D40"/>
    <w:rsid w:val="00D31303"/>
    <w:rsid w:val="00D34D29"/>
    <w:rsid w:val="00D3661A"/>
    <w:rsid w:val="00D36FB7"/>
    <w:rsid w:val="00D36FC1"/>
    <w:rsid w:val="00D541CB"/>
    <w:rsid w:val="00D640D7"/>
    <w:rsid w:val="00D64E96"/>
    <w:rsid w:val="00D702F9"/>
    <w:rsid w:val="00D707F7"/>
    <w:rsid w:val="00D7225E"/>
    <w:rsid w:val="00D7467E"/>
    <w:rsid w:val="00D804C9"/>
    <w:rsid w:val="00D85B71"/>
    <w:rsid w:val="00D977FD"/>
    <w:rsid w:val="00DB1C03"/>
    <w:rsid w:val="00DC4053"/>
    <w:rsid w:val="00DD5649"/>
    <w:rsid w:val="00DE03AC"/>
    <w:rsid w:val="00DE6DD7"/>
    <w:rsid w:val="00DF07CF"/>
    <w:rsid w:val="00DF1F2B"/>
    <w:rsid w:val="00E01D1E"/>
    <w:rsid w:val="00E02159"/>
    <w:rsid w:val="00E16952"/>
    <w:rsid w:val="00E17BF2"/>
    <w:rsid w:val="00E27DE5"/>
    <w:rsid w:val="00E56A8D"/>
    <w:rsid w:val="00E57CEC"/>
    <w:rsid w:val="00E62FED"/>
    <w:rsid w:val="00E67119"/>
    <w:rsid w:val="00E67328"/>
    <w:rsid w:val="00E76D9E"/>
    <w:rsid w:val="00E8391D"/>
    <w:rsid w:val="00E94578"/>
    <w:rsid w:val="00E968AC"/>
    <w:rsid w:val="00E974E2"/>
    <w:rsid w:val="00EB4A53"/>
    <w:rsid w:val="00EB5140"/>
    <w:rsid w:val="00EB7C2F"/>
    <w:rsid w:val="00EC37CE"/>
    <w:rsid w:val="00EC402B"/>
    <w:rsid w:val="00ED34CC"/>
    <w:rsid w:val="00ED50B6"/>
    <w:rsid w:val="00ED6335"/>
    <w:rsid w:val="00ED77DF"/>
    <w:rsid w:val="00EE62B6"/>
    <w:rsid w:val="00EE714F"/>
    <w:rsid w:val="00EF3542"/>
    <w:rsid w:val="00EF5EB9"/>
    <w:rsid w:val="00F06011"/>
    <w:rsid w:val="00F07991"/>
    <w:rsid w:val="00F17497"/>
    <w:rsid w:val="00F1766F"/>
    <w:rsid w:val="00F47B1A"/>
    <w:rsid w:val="00F50E86"/>
    <w:rsid w:val="00F63A5F"/>
    <w:rsid w:val="00F64457"/>
    <w:rsid w:val="00F65C8C"/>
    <w:rsid w:val="00F672A1"/>
    <w:rsid w:val="00F76B8F"/>
    <w:rsid w:val="00F81E94"/>
    <w:rsid w:val="00F8215A"/>
    <w:rsid w:val="00F82481"/>
    <w:rsid w:val="00F84DA9"/>
    <w:rsid w:val="00F87203"/>
    <w:rsid w:val="00FB7E84"/>
    <w:rsid w:val="00FC0090"/>
    <w:rsid w:val="00FC251E"/>
    <w:rsid w:val="00FC7237"/>
    <w:rsid w:val="00FD04F2"/>
    <w:rsid w:val="00FD06A5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B3D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E03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7576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E03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588</TotalTime>
  <Pages>2</Pages>
  <Words>418</Words>
  <Characters>2386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Бойко</cp:lastModifiedBy>
  <cp:revision>48</cp:revision>
  <cp:lastPrinted>2017-06-21T11:38:00Z</cp:lastPrinted>
  <dcterms:created xsi:type="dcterms:W3CDTF">2015-02-09T12:30:00Z</dcterms:created>
  <dcterms:modified xsi:type="dcterms:W3CDTF">2017-07-04T08:48:00Z</dcterms:modified>
</cp:coreProperties>
</file>